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7E58" w:rsidRPr="005668A0" w:rsidRDefault="00D77E58">
      <w:pPr>
        <w:spacing w:line="360" w:lineRule="auto"/>
        <w:jc w:val="left"/>
        <w:rPr>
          <w:rFonts w:ascii="黑体" w:eastAsia="黑体" w:hAnsi="宋体" w:cs="黑体"/>
          <w:color w:val="000000"/>
          <w:sz w:val="30"/>
          <w:szCs w:val="30"/>
        </w:rPr>
      </w:pPr>
      <w:r w:rsidRPr="005668A0">
        <w:rPr>
          <w:rFonts w:ascii="黑体" w:eastAsia="黑体" w:cs="黑体" w:hint="eastAsia"/>
          <w:color w:val="000000"/>
          <w:sz w:val="30"/>
          <w:szCs w:val="30"/>
        </w:rPr>
        <w:t>附件</w:t>
      </w:r>
      <w:r w:rsidRPr="005668A0">
        <w:rPr>
          <w:rFonts w:ascii="黑体" w:eastAsia="黑体" w:cs="黑体"/>
          <w:color w:val="000000"/>
          <w:sz w:val="30"/>
          <w:szCs w:val="30"/>
        </w:rPr>
        <w:t xml:space="preserve">2   </w:t>
      </w:r>
      <w:r w:rsidRPr="005668A0">
        <w:rPr>
          <w:rFonts w:ascii="黑体" w:eastAsia="黑体" w:hAnsi="宋体" w:cs="黑体"/>
          <w:color w:val="000000"/>
          <w:sz w:val="30"/>
          <w:szCs w:val="30"/>
        </w:rPr>
        <w:t xml:space="preserve">         </w:t>
      </w:r>
    </w:p>
    <w:p w:rsidR="00D77E58" w:rsidRPr="005668A0" w:rsidRDefault="00D77E58">
      <w:pPr>
        <w:widowControl/>
        <w:tabs>
          <w:tab w:val="left" w:pos="4410"/>
        </w:tabs>
        <w:snapToGrid w:val="0"/>
        <w:jc w:val="center"/>
        <w:rPr>
          <w:rFonts w:ascii="方正小标宋_GBK" w:eastAsia="方正小标宋_GBK" w:hAnsi="宋体"/>
          <w:color w:val="000000"/>
          <w:sz w:val="36"/>
          <w:szCs w:val="36"/>
        </w:rPr>
      </w:pPr>
      <w:r w:rsidRPr="005668A0">
        <w:rPr>
          <w:rFonts w:ascii="方正小标宋_GBK" w:eastAsia="方正小标宋_GBK" w:hAnsi="宋体" w:cs="方正小标宋_GBK" w:hint="eastAsia"/>
          <w:color w:val="000000"/>
          <w:sz w:val="36"/>
          <w:szCs w:val="36"/>
        </w:rPr>
        <w:t>教学能手优课登记表</w:t>
      </w: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1439"/>
        <w:gridCol w:w="1418"/>
        <w:gridCol w:w="1639"/>
        <w:gridCol w:w="1770"/>
        <w:gridCol w:w="1212"/>
        <w:gridCol w:w="1514"/>
      </w:tblGrid>
      <w:tr w:rsidR="00D77E58">
        <w:trPr>
          <w:cantSplit/>
          <w:trHeight w:val="477"/>
          <w:jc w:val="center"/>
        </w:trPr>
        <w:tc>
          <w:tcPr>
            <w:tcW w:w="1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E58" w:rsidRDefault="00D77E58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优课名称</w:t>
            </w:r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E58" w:rsidRDefault="00D77E58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7E58" w:rsidRDefault="00D77E58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时长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7E58" w:rsidRDefault="00D77E58" w:rsidP="00D77E58">
            <w:pPr>
              <w:adjustRightInd w:val="0"/>
              <w:snapToGrid w:val="0"/>
              <w:spacing w:line="440" w:lineRule="exact"/>
              <w:ind w:firstLineChars="250" w:firstLine="31680"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Ansi="Calibri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Calibri" w:cs="仿宋_GB2312" w:hint="eastAsia"/>
                <w:sz w:val="24"/>
                <w:szCs w:val="24"/>
              </w:rPr>
              <w:t>分钟</w:t>
            </w:r>
          </w:p>
        </w:tc>
      </w:tr>
      <w:tr w:rsidR="00D77E58">
        <w:trPr>
          <w:cantSplit/>
          <w:trHeight w:val="452"/>
          <w:jc w:val="center"/>
        </w:trPr>
        <w:tc>
          <w:tcPr>
            <w:tcW w:w="1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E58" w:rsidRDefault="00D77E58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推荐省校</w:t>
            </w:r>
          </w:p>
        </w:tc>
        <w:tc>
          <w:tcPr>
            <w:tcW w:w="7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E58" w:rsidRDefault="00D77E58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D77E58">
        <w:trPr>
          <w:cantSplit/>
          <w:trHeight w:val="441"/>
          <w:jc w:val="center"/>
        </w:trPr>
        <w:tc>
          <w:tcPr>
            <w:tcW w:w="1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E58" w:rsidRDefault="00D77E58"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适用课程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E58" w:rsidRDefault="00D77E58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E58" w:rsidRDefault="00D77E58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参考教材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E58" w:rsidRDefault="00D77E58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D77E58">
        <w:trPr>
          <w:cantSplit/>
          <w:trHeight w:val="396"/>
          <w:jc w:val="center"/>
        </w:trPr>
        <w:tc>
          <w:tcPr>
            <w:tcW w:w="143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7E58" w:rsidRDefault="00D77E58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教师信息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E58" w:rsidRDefault="00D77E58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E58" w:rsidRDefault="00D77E58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E58" w:rsidRDefault="00D77E58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E58" w:rsidRDefault="00D77E58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D77E58">
        <w:trPr>
          <w:cantSplit/>
          <w:trHeight w:val="408"/>
          <w:jc w:val="center"/>
        </w:trPr>
        <w:tc>
          <w:tcPr>
            <w:tcW w:w="1439" w:type="dxa"/>
            <w:vMerge/>
            <w:tcBorders>
              <w:right w:val="single" w:sz="4" w:space="0" w:color="auto"/>
            </w:tcBorders>
            <w:vAlign w:val="center"/>
          </w:tcPr>
          <w:p w:rsidR="00D77E58" w:rsidRDefault="00D77E58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E58" w:rsidRDefault="00D77E58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6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E58" w:rsidRDefault="00D77E58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D77E58">
        <w:trPr>
          <w:cantSplit/>
          <w:trHeight w:val="454"/>
          <w:jc w:val="center"/>
        </w:trPr>
        <w:tc>
          <w:tcPr>
            <w:tcW w:w="1439" w:type="dxa"/>
            <w:vMerge/>
            <w:tcBorders>
              <w:right w:val="single" w:sz="4" w:space="0" w:color="auto"/>
            </w:tcBorders>
            <w:vAlign w:val="center"/>
          </w:tcPr>
          <w:p w:rsidR="00D77E58" w:rsidRDefault="00D77E58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E58" w:rsidRDefault="00D77E58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613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7E58" w:rsidRDefault="00D77E58" w:rsidP="00D77E58">
            <w:pPr>
              <w:adjustRightInd w:val="0"/>
              <w:snapToGrid w:val="0"/>
              <w:spacing w:line="440" w:lineRule="exact"/>
              <w:ind w:firstLineChars="250" w:firstLine="31680"/>
              <w:rPr>
                <w:rFonts w:ascii="仿宋_GB2312" w:eastAsia="仿宋_GB2312" w:hAnsi="Calibri"/>
                <w:b/>
                <w:bCs/>
                <w:sz w:val="24"/>
                <w:szCs w:val="24"/>
              </w:rPr>
            </w:pPr>
          </w:p>
        </w:tc>
      </w:tr>
      <w:tr w:rsidR="00D77E58">
        <w:trPr>
          <w:trHeight w:val="1607"/>
          <w:jc w:val="center"/>
        </w:trPr>
        <w:tc>
          <w:tcPr>
            <w:tcW w:w="143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7E58" w:rsidRDefault="00D77E58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E58" w:rsidRDefault="00D77E58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 w:rsidR="00D77E58" w:rsidRDefault="00D77E58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获奖情况</w:t>
            </w:r>
          </w:p>
          <w:p w:rsidR="00D77E58" w:rsidRDefault="00D77E58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E58" w:rsidRDefault="00D77E58">
            <w:pPr>
              <w:spacing w:line="440" w:lineRule="exact"/>
              <w:ind w:firstLine="560"/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D77E58" w:rsidRDefault="00D77E58">
            <w:pPr>
              <w:spacing w:line="440" w:lineRule="exact"/>
              <w:ind w:firstLine="560"/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D77E58" w:rsidRDefault="00D77E58">
            <w:pPr>
              <w:spacing w:line="440" w:lineRule="exact"/>
              <w:ind w:firstLine="560"/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D77E58" w:rsidRDefault="00D77E58">
            <w:pPr>
              <w:spacing w:line="440" w:lineRule="exact"/>
              <w:ind w:firstLine="560"/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D77E58" w:rsidRDefault="00D77E58">
            <w:pPr>
              <w:spacing w:line="440" w:lineRule="exact"/>
              <w:ind w:firstLine="560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D77E58">
        <w:trPr>
          <w:trHeight w:val="1545"/>
          <w:jc w:val="center"/>
        </w:trPr>
        <w:tc>
          <w:tcPr>
            <w:tcW w:w="1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E58" w:rsidRDefault="00D77E58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优课说明</w:t>
            </w:r>
          </w:p>
        </w:tc>
        <w:tc>
          <w:tcPr>
            <w:tcW w:w="7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E58" w:rsidRDefault="00D77E58">
            <w:pPr>
              <w:spacing w:line="440" w:lineRule="exact"/>
              <w:ind w:firstLine="560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  <w:szCs w:val="24"/>
              </w:rPr>
              <w:t>（包括优课的教学内容、教学目标、教学设计、亮点创新点等，字数在</w:t>
            </w:r>
            <w:r>
              <w:rPr>
                <w:rFonts w:ascii="仿宋_GB2312" w:eastAsia="仿宋_GB2312" w:hAnsi="Calibri" w:cs="仿宋_GB2312"/>
                <w:sz w:val="24"/>
                <w:szCs w:val="24"/>
              </w:rPr>
              <w:t>500</w:t>
            </w:r>
            <w:r>
              <w:rPr>
                <w:rFonts w:ascii="仿宋_GB2312" w:eastAsia="仿宋_GB2312" w:hAnsi="Calibri" w:cs="仿宋_GB2312" w:hint="eastAsia"/>
                <w:sz w:val="24"/>
                <w:szCs w:val="24"/>
              </w:rPr>
              <w:t>字以内）</w:t>
            </w:r>
          </w:p>
          <w:p w:rsidR="00D77E58" w:rsidRDefault="00D77E58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D77E58" w:rsidRDefault="00D77E58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4"/>
                <w:szCs w:val="24"/>
              </w:rPr>
            </w:pPr>
            <w:bookmarkStart w:id="0" w:name="_GoBack"/>
            <w:bookmarkEnd w:id="0"/>
          </w:p>
          <w:p w:rsidR="00D77E58" w:rsidRDefault="00D77E58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D77E58" w:rsidRDefault="00D77E58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D77E58" w:rsidRDefault="00D77E58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D77E58" w:rsidRDefault="00D77E58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D77E58" w:rsidRDefault="00D77E58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D77E58" w:rsidRDefault="00D77E58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D77E58" w:rsidRDefault="00D77E58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D77E58">
        <w:trPr>
          <w:trHeight w:val="774"/>
          <w:jc w:val="center"/>
        </w:trPr>
        <w:tc>
          <w:tcPr>
            <w:tcW w:w="1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E58" w:rsidRDefault="00D77E58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共享说明</w:t>
            </w:r>
          </w:p>
        </w:tc>
        <w:tc>
          <w:tcPr>
            <w:tcW w:w="7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E58" w:rsidRDefault="00D77E58">
            <w:pPr>
              <w:spacing w:line="440" w:lineRule="exact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  <w:szCs w:val="24"/>
              </w:rPr>
              <w:t>是否同意将优课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在《中国农村远程教育网》</w:t>
            </w:r>
            <w:r>
              <w:rPr>
                <w:rFonts w:ascii="仿宋_GB2312" w:eastAsia="仿宋_GB2312" w:hAnsi="Calibri" w:cs="仿宋_GB2312" w:hint="eastAsia"/>
                <w:sz w:val="24"/>
                <w:szCs w:val="24"/>
              </w:rPr>
              <w:t>、在体系共享</w:t>
            </w:r>
          </w:p>
          <w:p w:rsidR="00D77E58" w:rsidRDefault="00D77E58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  <w:szCs w:val="24"/>
              </w:rPr>
              <w:t>□是</w:t>
            </w:r>
            <w:r>
              <w:rPr>
                <w:rFonts w:ascii="仿宋_GB2312" w:eastAsia="仿宋_GB2312" w:hAnsi="Calibri" w:cs="仿宋_GB2312"/>
                <w:sz w:val="24"/>
                <w:szCs w:val="24"/>
              </w:rPr>
              <w:t xml:space="preserve">         </w:t>
            </w:r>
            <w:r>
              <w:rPr>
                <w:rFonts w:ascii="仿宋_GB2312" w:eastAsia="仿宋_GB2312" w:hAnsi="Calibri" w:cs="仿宋_GB2312" w:hint="eastAsia"/>
                <w:sz w:val="24"/>
                <w:szCs w:val="24"/>
              </w:rPr>
              <w:t>□否</w:t>
            </w:r>
            <w:r>
              <w:rPr>
                <w:rFonts w:ascii="仿宋_GB2312" w:eastAsia="仿宋_GB2312" w:hAnsi="Calibri" w:cs="仿宋_GB2312"/>
                <w:sz w:val="24"/>
                <w:szCs w:val="24"/>
              </w:rPr>
              <w:t xml:space="preserve">   </w:t>
            </w:r>
          </w:p>
        </w:tc>
      </w:tr>
      <w:tr w:rsidR="00D77E58">
        <w:trPr>
          <w:trHeight w:val="774"/>
          <w:jc w:val="center"/>
        </w:trPr>
        <w:tc>
          <w:tcPr>
            <w:tcW w:w="1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E58" w:rsidRDefault="00D77E58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著作权</w:t>
            </w:r>
          </w:p>
          <w:p w:rsidR="00D77E58" w:rsidRDefault="00D77E58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申明</w:t>
            </w:r>
          </w:p>
        </w:tc>
        <w:tc>
          <w:tcPr>
            <w:tcW w:w="7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E58" w:rsidRDefault="00D77E58">
            <w:pPr>
              <w:spacing w:line="440" w:lineRule="exact"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  <w:szCs w:val="24"/>
              </w:rPr>
              <w:t>在此申明所报送优课是我（们）原创构思并制作，不涉及他人的著作权。</w:t>
            </w:r>
          </w:p>
          <w:p w:rsidR="00D77E58" w:rsidRDefault="00D77E58" w:rsidP="00D77E58">
            <w:pPr>
              <w:spacing w:line="440" w:lineRule="exact"/>
              <w:ind w:firstLineChars="1128" w:firstLine="31680"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  <w:szCs w:val="24"/>
              </w:rPr>
              <w:t>作者签名：</w:t>
            </w:r>
          </w:p>
          <w:p w:rsidR="00D77E58" w:rsidRDefault="00D77E58" w:rsidP="00D77E58">
            <w:pPr>
              <w:tabs>
                <w:tab w:val="left" w:pos="5645"/>
              </w:tabs>
              <w:spacing w:line="440" w:lineRule="exact"/>
              <w:ind w:firstLineChars="200" w:firstLine="31680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Calibri" w:cs="仿宋_GB2312"/>
                <w:sz w:val="24"/>
                <w:szCs w:val="24"/>
              </w:rPr>
              <w:t xml:space="preserve">                                   </w:t>
            </w:r>
            <w:r>
              <w:rPr>
                <w:rFonts w:ascii="仿宋_GB2312" w:eastAsia="仿宋_GB2312" w:hAnsi="Calibri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Calibri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Calibri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Calibri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Calibri" w:cs="仿宋_GB2312" w:hint="eastAsia"/>
                <w:sz w:val="24"/>
                <w:szCs w:val="24"/>
              </w:rPr>
              <w:t>日</w:t>
            </w:r>
            <w:r>
              <w:rPr>
                <w:rFonts w:ascii="仿宋_GB2312" w:eastAsia="仿宋_GB2312" w:hAnsi="Calibri" w:cs="仿宋_GB2312"/>
                <w:sz w:val="24"/>
                <w:szCs w:val="24"/>
              </w:rPr>
              <w:t xml:space="preserve">   </w:t>
            </w:r>
          </w:p>
        </w:tc>
      </w:tr>
    </w:tbl>
    <w:p w:rsidR="00D77E58" w:rsidRDefault="00D77E58">
      <w:pPr>
        <w:widowControl/>
        <w:spacing w:line="360" w:lineRule="auto"/>
        <w:jc w:val="left"/>
        <w:rPr>
          <w:sz w:val="10"/>
          <w:szCs w:val="10"/>
        </w:rPr>
      </w:pPr>
    </w:p>
    <w:sectPr w:rsidR="00D77E58" w:rsidSect="00A22B2D">
      <w:pgSz w:w="11906" w:h="16838"/>
      <w:pgMar w:top="1440" w:right="1797" w:bottom="1440" w:left="1599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28A1"/>
    <w:rsid w:val="00021A7D"/>
    <w:rsid w:val="000560B4"/>
    <w:rsid w:val="00073723"/>
    <w:rsid w:val="00074655"/>
    <w:rsid w:val="000767EF"/>
    <w:rsid w:val="0009482C"/>
    <w:rsid w:val="000B0659"/>
    <w:rsid w:val="000C0A41"/>
    <w:rsid w:val="000C2637"/>
    <w:rsid w:val="000D0B8B"/>
    <w:rsid w:val="000D7B15"/>
    <w:rsid w:val="000E4ADF"/>
    <w:rsid w:val="000F5F92"/>
    <w:rsid w:val="0012189C"/>
    <w:rsid w:val="001219D3"/>
    <w:rsid w:val="00137B93"/>
    <w:rsid w:val="0014061D"/>
    <w:rsid w:val="00141153"/>
    <w:rsid w:val="0014352C"/>
    <w:rsid w:val="0015646D"/>
    <w:rsid w:val="00164664"/>
    <w:rsid w:val="00172A27"/>
    <w:rsid w:val="00173E34"/>
    <w:rsid w:val="00173E3A"/>
    <w:rsid w:val="001C7265"/>
    <w:rsid w:val="001D20F8"/>
    <w:rsid w:val="001F51E0"/>
    <w:rsid w:val="001F677B"/>
    <w:rsid w:val="001F7866"/>
    <w:rsid w:val="002039F9"/>
    <w:rsid w:val="0022030E"/>
    <w:rsid w:val="00221009"/>
    <w:rsid w:val="002406B3"/>
    <w:rsid w:val="00241D7D"/>
    <w:rsid w:val="00250EF9"/>
    <w:rsid w:val="002D50EA"/>
    <w:rsid w:val="002D5E78"/>
    <w:rsid w:val="002E624F"/>
    <w:rsid w:val="002E69BE"/>
    <w:rsid w:val="00304734"/>
    <w:rsid w:val="003236CA"/>
    <w:rsid w:val="003245D1"/>
    <w:rsid w:val="003567B1"/>
    <w:rsid w:val="003630B0"/>
    <w:rsid w:val="0039439C"/>
    <w:rsid w:val="003A4479"/>
    <w:rsid w:val="003B116C"/>
    <w:rsid w:val="003B293E"/>
    <w:rsid w:val="003D2923"/>
    <w:rsid w:val="003E0A75"/>
    <w:rsid w:val="003E19D3"/>
    <w:rsid w:val="003F0D7C"/>
    <w:rsid w:val="004151BA"/>
    <w:rsid w:val="00424D14"/>
    <w:rsid w:val="00440D96"/>
    <w:rsid w:val="004475DF"/>
    <w:rsid w:val="00496C95"/>
    <w:rsid w:val="004A1BE4"/>
    <w:rsid w:val="004A1E9E"/>
    <w:rsid w:val="004A644B"/>
    <w:rsid w:val="004C0830"/>
    <w:rsid w:val="004C5677"/>
    <w:rsid w:val="004D692A"/>
    <w:rsid w:val="004E22E3"/>
    <w:rsid w:val="0051610D"/>
    <w:rsid w:val="00516A83"/>
    <w:rsid w:val="005269DF"/>
    <w:rsid w:val="00542E32"/>
    <w:rsid w:val="00555FA1"/>
    <w:rsid w:val="005647E9"/>
    <w:rsid w:val="005668A0"/>
    <w:rsid w:val="00571B96"/>
    <w:rsid w:val="005779B3"/>
    <w:rsid w:val="00582A3C"/>
    <w:rsid w:val="0058790D"/>
    <w:rsid w:val="005A2B40"/>
    <w:rsid w:val="005B2CB9"/>
    <w:rsid w:val="005B57B6"/>
    <w:rsid w:val="005B7AFE"/>
    <w:rsid w:val="005D3ED3"/>
    <w:rsid w:val="005E1C49"/>
    <w:rsid w:val="005E46BB"/>
    <w:rsid w:val="00614B29"/>
    <w:rsid w:val="0061535B"/>
    <w:rsid w:val="00630E92"/>
    <w:rsid w:val="006348A4"/>
    <w:rsid w:val="0065573C"/>
    <w:rsid w:val="0066648F"/>
    <w:rsid w:val="00674610"/>
    <w:rsid w:val="00684747"/>
    <w:rsid w:val="00685899"/>
    <w:rsid w:val="00692AD8"/>
    <w:rsid w:val="006A032F"/>
    <w:rsid w:val="006C32A7"/>
    <w:rsid w:val="006D4031"/>
    <w:rsid w:val="0070092F"/>
    <w:rsid w:val="00701C49"/>
    <w:rsid w:val="0070332B"/>
    <w:rsid w:val="00704D4F"/>
    <w:rsid w:val="007075E6"/>
    <w:rsid w:val="007131CA"/>
    <w:rsid w:val="007205D0"/>
    <w:rsid w:val="00742A9D"/>
    <w:rsid w:val="00750C50"/>
    <w:rsid w:val="00761435"/>
    <w:rsid w:val="007655D5"/>
    <w:rsid w:val="007661E7"/>
    <w:rsid w:val="00766ABD"/>
    <w:rsid w:val="007B6CAF"/>
    <w:rsid w:val="00800D14"/>
    <w:rsid w:val="00807D3A"/>
    <w:rsid w:val="008161DC"/>
    <w:rsid w:val="008425BF"/>
    <w:rsid w:val="00891A68"/>
    <w:rsid w:val="00892B35"/>
    <w:rsid w:val="00892DD7"/>
    <w:rsid w:val="008A3FD7"/>
    <w:rsid w:val="008A728A"/>
    <w:rsid w:val="008B01CC"/>
    <w:rsid w:val="008B55EA"/>
    <w:rsid w:val="008B6499"/>
    <w:rsid w:val="008C5AB3"/>
    <w:rsid w:val="008F4892"/>
    <w:rsid w:val="009108FB"/>
    <w:rsid w:val="009244D7"/>
    <w:rsid w:val="009348C9"/>
    <w:rsid w:val="0094703E"/>
    <w:rsid w:val="00954A55"/>
    <w:rsid w:val="00957E5C"/>
    <w:rsid w:val="009A3780"/>
    <w:rsid w:val="009E4E84"/>
    <w:rsid w:val="009F0255"/>
    <w:rsid w:val="00A0408A"/>
    <w:rsid w:val="00A22B2D"/>
    <w:rsid w:val="00A2358B"/>
    <w:rsid w:val="00A359D8"/>
    <w:rsid w:val="00A37073"/>
    <w:rsid w:val="00A542D6"/>
    <w:rsid w:val="00A761EE"/>
    <w:rsid w:val="00A8188B"/>
    <w:rsid w:val="00A90511"/>
    <w:rsid w:val="00A916F1"/>
    <w:rsid w:val="00A92887"/>
    <w:rsid w:val="00AA43FD"/>
    <w:rsid w:val="00AA79CF"/>
    <w:rsid w:val="00AD5048"/>
    <w:rsid w:val="00AD5FEF"/>
    <w:rsid w:val="00AF50B3"/>
    <w:rsid w:val="00B224BB"/>
    <w:rsid w:val="00B27D54"/>
    <w:rsid w:val="00B339C6"/>
    <w:rsid w:val="00B36FD9"/>
    <w:rsid w:val="00B441DD"/>
    <w:rsid w:val="00B7510D"/>
    <w:rsid w:val="00B86C8D"/>
    <w:rsid w:val="00B9016C"/>
    <w:rsid w:val="00B933E7"/>
    <w:rsid w:val="00BA3838"/>
    <w:rsid w:val="00BB09F3"/>
    <w:rsid w:val="00BB69D1"/>
    <w:rsid w:val="00BC7D20"/>
    <w:rsid w:val="00BD394C"/>
    <w:rsid w:val="00BE5E89"/>
    <w:rsid w:val="00BE72E8"/>
    <w:rsid w:val="00BF65A1"/>
    <w:rsid w:val="00BF6AE2"/>
    <w:rsid w:val="00C0495A"/>
    <w:rsid w:val="00C1351C"/>
    <w:rsid w:val="00C53EB9"/>
    <w:rsid w:val="00C60685"/>
    <w:rsid w:val="00C61055"/>
    <w:rsid w:val="00C71EC1"/>
    <w:rsid w:val="00C80C97"/>
    <w:rsid w:val="00C83ECE"/>
    <w:rsid w:val="00C920EE"/>
    <w:rsid w:val="00CC4C86"/>
    <w:rsid w:val="00CD2B6D"/>
    <w:rsid w:val="00CE5C3C"/>
    <w:rsid w:val="00D04B4E"/>
    <w:rsid w:val="00D16F15"/>
    <w:rsid w:val="00D22026"/>
    <w:rsid w:val="00D24CF5"/>
    <w:rsid w:val="00D4014F"/>
    <w:rsid w:val="00D447ED"/>
    <w:rsid w:val="00D46B70"/>
    <w:rsid w:val="00D60EAE"/>
    <w:rsid w:val="00D64034"/>
    <w:rsid w:val="00D77E58"/>
    <w:rsid w:val="00D826E6"/>
    <w:rsid w:val="00D8671C"/>
    <w:rsid w:val="00DA5E3F"/>
    <w:rsid w:val="00DC6A86"/>
    <w:rsid w:val="00DF2A62"/>
    <w:rsid w:val="00DF2D9D"/>
    <w:rsid w:val="00DF7960"/>
    <w:rsid w:val="00E219BB"/>
    <w:rsid w:val="00E325C3"/>
    <w:rsid w:val="00E333BE"/>
    <w:rsid w:val="00E35DB3"/>
    <w:rsid w:val="00E4712B"/>
    <w:rsid w:val="00E548B1"/>
    <w:rsid w:val="00E94833"/>
    <w:rsid w:val="00EA0566"/>
    <w:rsid w:val="00EA36FC"/>
    <w:rsid w:val="00EC4E2B"/>
    <w:rsid w:val="00EC4EA2"/>
    <w:rsid w:val="00ED2716"/>
    <w:rsid w:val="00EF2D18"/>
    <w:rsid w:val="00EF7E30"/>
    <w:rsid w:val="00F0675E"/>
    <w:rsid w:val="00F355E1"/>
    <w:rsid w:val="00F709D5"/>
    <w:rsid w:val="00F71931"/>
    <w:rsid w:val="00F76F57"/>
    <w:rsid w:val="00FA5B0E"/>
    <w:rsid w:val="00FA69C9"/>
    <w:rsid w:val="00FB034C"/>
    <w:rsid w:val="00FB5E86"/>
    <w:rsid w:val="00FB7828"/>
    <w:rsid w:val="00FD055C"/>
    <w:rsid w:val="00FE5EC0"/>
    <w:rsid w:val="00FE7656"/>
    <w:rsid w:val="00FF32CE"/>
    <w:rsid w:val="00FF78BF"/>
    <w:rsid w:val="03A65B3F"/>
    <w:rsid w:val="05CE1CAF"/>
    <w:rsid w:val="130F44D9"/>
    <w:rsid w:val="163F761E"/>
    <w:rsid w:val="16860F7D"/>
    <w:rsid w:val="19132B2F"/>
    <w:rsid w:val="1C4764E7"/>
    <w:rsid w:val="1F0D71A5"/>
    <w:rsid w:val="27AC0A95"/>
    <w:rsid w:val="2BEF7F3C"/>
    <w:rsid w:val="2E8564B5"/>
    <w:rsid w:val="30C1797E"/>
    <w:rsid w:val="348B753B"/>
    <w:rsid w:val="3AFB37A8"/>
    <w:rsid w:val="44C01349"/>
    <w:rsid w:val="4D6811F3"/>
    <w:rsid w:val="4FCF1BDB"/>
    <w:rsid w:val="52C372F1"/>
    <w:rsid w:val="54125A47"/>
    <w:rsid w:val="57DD7F4E"/>
    <w:rsid w:val="60D712EF"/>
    <w:rsid w:val="6CFB7069"/>
    <w:rsid w:val="6D833738"/>
    <w:rsid w:val="771A1E33"/>
    <w:rsid w:val="7996446B"/>
    <w:rsid w:val="7DE30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B2D"/>
    <w:pPr>
      <w:widowControl w:val="0"/>
      <w:jc w:val="both"/>
    </w:pPr>
    <w:rPr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A22B2D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4726"/>
    <w:rPr>
      <w:b/>
      <w:bCs/>
      <w:kern w:val="44"/>
      <w:sz w:val="44"/>
      <w:szCs w:val="44"/>
    </w:rPr>
  </w:style>
  <w:style w:type="paragraph" w:styleId="Date">
    <w:name w:val="Date"/>
    <w:basedOn w:val="Normal"/>
    <w:next w:val="Normal"/>
    <w:link w:val="DateChar"/>
    <w:uiPriority w:val="99"/>
    <w:rsid w:val="00A22B2D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A22B2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22B2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2B2D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A22B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22B2D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A22B2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22B2D"/>
    <w:rPr>
      <w:sz w:val="18"/>
      <w:szCs w:val="18"/>
    </w:rPr>
  </w:style>
  <w:style w:type="paragraph" w:styleId="NormalWeb">
    <w:name w:val="Normal (Web)"/>
    <w:basedOn w:val="Normal"/>
    <w:uiPriority w:val="99"/>
    <w:rsid w:val="00A22B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A22B2D"/>
    <w:rPr>
      <w:color w:val="auto"/>
      <w:u w:val="single"/>
    </w:rPr>
  </w:style>
  <w:style w:type="character" w:customStyle="1" w:styleId="headline-content2">
    <w:name w:val="headline-content2"/>
    <w:basedOn w:val="DefaultParagraphFont"/>
    <w:uiPriority w:val="99"/>
    <w:rsid w:val="00A22B2D"/>
  </w:style>
  <w:style w:type="character" w:customStyle="1" w:styleId="Char">
    <w:name w:val="日期 Char"/>
    <w:basedOn w:val="DefaultParagraphFont"/>
    <w:link w:val="Date"/>
    <w:uiPriority w:val="99"/>
    <w:locked/>
    <w:rsid w:val="00A22B2D"/>
    <w:rPr>
      <w:kern w:val="2"/>
      <w:sz w:val="21"/>
      <w:szCs w:val="21"/>
    </w:rPr>
  </w:style>
  <w:style w:type="character" w:customStyle="1" w:styleId="Char0">
    <w:name w:val="页脚 Char"/>
    <w:basedOn w:val="DefaultParagraphFont"/>
    <w:link w:val="Footer"/>
    <w:uiPriority w:val="99"/>
    <w:locked/>
    <w:rsid w:val="00A22B2D"/>
    <w:rPr>
      <w:kern w:val="2"/>
      <w:sz w:val="18"/>
      <w:szCs w:val="18"/>
    </w:rPr>
  </w:style>
  <w:style w:type="paragraph" w:customStyle="1" w:styleId="1">
    <w:name w:val="列出段落1"/>
    <w:basedOn w:val="Normal"/>
    <w:uiPriority w:val="99"/>
    <w:rsid w:val="00A22B2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45</Words>
  <Characters>259</Characters>
  <Application>Microsoft Office Outlook</Application>
  <DocSecurity>0</DocSecurity>
  <Lines>0</Lines>
  <Paragraphs>0</Paragraphs>
  <ScaleCrop>false</ScaleCrop>
  <Company>FOUNDERTECH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fanwei</dc:creator>
  <cp:keywords/>
  <dc:description/>
  <cp:lastModifiedBy>User</cp:lastModifiedBy>
  <cp:revision>9</cp:revision>
  <cp:lastPrinted>2018-04-02T06:19:00Z</cp:lastPrinted>
  <dcterms:created xsi:type="dcterms:W3CDTF">2018-03-26T06:43:00Z</dcterms:created>
  <dcterms:modified xsi:type="dcterms:W3CDTF">2018-04-11T01:38:00Z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